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64B63FC9" w:rsidR="00B7400E" w:rsidRPr="00256A28" w:rsidRDefault="00B7400E" w:rsidP="00765C04">
      <w:pPr>
        <w:spacing w:before="360" w:after="0" w:line="240" w:lineRule="auto"/>
        <w:contextualSpacing/>
      </w:pPr>
      <w:r w:rsidRPr="00256A28">
        <w:t xml:space="preserve">Dear </w:t>
      </w:r>
      <w:r>
        <w:t>p</w:t>
      </w:r>
      <w:r w:rsidRPr="00256A28">
        <w:t xml:space="preserve">arent or </w:t>
      </w:r>
      <w:r>
        <w:t>g</w:t>
      </w:r>
      <w:r w:rsidRPr="00256A28">
        <w:t>uardian:</w:t>
      </w:r>
    </w:p>
    <w:p w14:paraId="12F8B526" w14:textId="6B7C712B" w:rsidR="00B7400E" w:rsidRPr="00146594" w:rsidRDefault="000347E5" w:rsidP="00765C04">
      <w:pPr>
        <w:spacing w:line="240" w:lineRule="auto"/>
        <w:contextualSpacing/>
        <w:rPr>
          <w:b/>
          <w:bCs/>
        </w:rPr>
      </w:pPr>
      <w:r>
        <w:t xml:space="preserve">Your child </w:t>
      </w:r>
      <w:r w:rsidR="156A1EA1">
        <w:t>will</w:t>
      </w:r>
      <w:r>
        <w:t xml:space="preserve"> likely get a cold</w:t>
      </w:r>
      <w:r w:rsidR="00C844ED">
        <w:t xml:space="preserve"> several times </w:t>
      </w:r>
      <w:r w:rsidR="7F7C73CC">
        <w:t>a</w:t>
      </w:r>
      <w:r w:rsidR="00C844ED">
        <w:t xml:space="preserve"> year</w:t>
      </w:r>
      <w:r w:rsidR="00C61F91">
        <w:t xml:space="preserve">. A cold is a mild infection of the upper respiratory system caused by a virus. Young children </w:t>
      </w:r>
      <w:r w:rsidR="007249FE">
        <w:t>may get 5</w:t>
      </w:r>
      <w:r w:rsidR="2BA6216A">
        <w:t>–</w:t>
      </w:r>
      <w:r w:rsidR="007249FE">
        <w:t xml:space="preserve">6 colds </w:t>
      </w:r>
      <w:r w:rsidR="48403CB9">
        <w:t>a</w:t>
      </w:r>
      <w:r w:rsidR="007249FE">
        <w:t xml:space="preserve"> year.</w:t>
      </w:r>
      <w:r w:rsidR="00146594">
        <w:t xml:space="preserve"> </w:t>
      </w:r>
      <w:r w:rsidR="772DB9C4">
        <w:t>C</w:t>
      </w:r>
      <w:r w:rsidR="00146594">
        <w:t xml:space="preserve">hildren with colds </w:t>
      </w:r>
      <w:r w:rsidR="59FB096B">
        <w:t>typically</w:t>
      </w:r>
      <w:r w:rsidR="00146594">
        <w:t xml:space="preserve"> </w:t>
      </w:r>
      <w:r w:rsidR="0AF075E2">
        <w:t>do</w:t>
      </w:r>
      <w:r w:rsidR="00146594">
        <w:t>n</w:t>
      </w:r>
      <w:r w:rsidR="5F614167">
        <w:t>’</w:t>
      </w:r>
      <w:r w:rsidR="00146594">
        <w:t>t ne</w:t>
      </w:r>
      <w:r w:rsidR="61FA1E98">
        <w:t>ed to stay home from school</w:t>
      </w:r>
      <w:r w:rsidR="0EF4026E">
        <w:t xml:space="preserve"> unless they have a fever</w:t>
      </w:r>
      <w:r w:rsidR="00146594">
        <w:t>. If a child is too sick to take part in normal activities, they should stay home.</w:t>
      </w:r>
    </w:p>
    <w:p w14:paraId="6A4A35DD" w14:textId="6C661CD8" w:rsidR="00B7400E" w:rsidRPr="00B7400E" w:rsidRDefault="000158A8" w:rsidP="00765C04">
      <w:pPr>
        <w:pStyle w:val="Heading1"/>
        <w:spacing w:line="240" w:lineRule="auto"/>
        <w:contextualSpacing/>
      </w:pPr>
      <w:r>
        <w:t>S</w:t>
      </w:r>
      <w:r w:rsidR="00B7400E" w:rsidRPr="00B7400E">
        <w:t>ymptoms</w:t>
      </w:r>
    </w:p>
    <w:p w14:paraId="463B18E2" w14:textId="2A125961" w:rsidR="00B66954" w:rsidRDefault="007249FE" w:rsidP="00765C04">
      <w:pPr>
        <w:spacing w:after="0" w:line="240" w:lineRule="auto"/>
        <w:contextualSpacing/>
      </w:pPr>
      <w:r>
        <w:t xml:space="preserve">A cold may last up to </w:t>
      </w:r>
      <w:r w:rsidR="565F7845">
        <w:t>2</w:t>
      </w:r>
      <w:r>
        <w:t xml:space="preserve"> weeks. Symptoms include:</w:t>
      </w:r>
    </w:p>
    <w:p w14:paraId="2F260EF7" w14:textId="1CFBAF50" w:rsidR="007249FE" w:rsidRDefault="007249FE" w:rsidP="00765C04">
      <w:pPr>
        <w:pStyle w:val="ListParagraph"/>
        <w:numPr>
          <w:ilvl w:val="0"/>
          <w:numId w:val="12"/>
        </w:numPr>
        <w:spacing w:line="240" w:lineRule="auto"/>
      </w:pPr>
      <w:r>
        <w:t xml:space="preserve">Runny </w:t>
      </w:r>
      <w:r w:rsidR="1555C6FD">
        <w:t>or</w:t>
      </w:r>
      <w:r>
        <w:t xml:space="preserve"> stuffy nose.</w:t>
      </w:r>
    </w:p>
    <w:p w14:paraId="121F443E" w14:textId="28E65CDC" w:rsidR="007249FE" w:rsidRDefault="007249FE" w:rsidP="00765C04">
      <w:pPr>
        <w:pStyle w:val="ListParagraph"/>
        <w:numPr>
          <w:ilvl w:val="0"/>
          <w:numId w:val="12"/>
        </w:numPr>
        <w:spacing w:line="240" w:lineRule="auto"/>
      </w:pPr>
      <w:r>
        <w:t>Coughing.</w:t>
      </w:r>
    </w:p>
    <w:p w14:paraId="161E8760" w14:textId="07AF9708" w:rsidR="007249FE" w:rsidRDefault="007249FE" w:rsidP="00765C04">
      <w:pPr>
        <w:pStyle w:val="ListParagraph"/>
        <w:numPr>
          <w:ilvl w:val="0"/>
          <w:numId w:val="12"/>
        </w:numPr>
        <w:spacing w:line="240" w:lineRule="auto"/>
      </w:pPr>
      <w:r>
        <w:t>Sneezing.</w:t>
      </w:r>
    </w:p>
    <w:p w14:paraId="53F51AA7" w14:textId="17C77ED0" w:rsidR="007249FE" w:rsidRDefault="007249FE" w:rsidP="00765C04">
      <w:pPr>
        <w:pStyle w:val="ListParagraph"/>
        <w:numPr>
          <w:ilvl w:val="0"/>
          <w:numId w:val="12"/>
        </w:numPr>
        <w:spacing w:line="240" w:lineRule="auto"/>
      </w:pPr>
      <w:r>
        <w:t>Sore throat.</w:t>
      </w:r>
    </w:p>
    <w:p w14:paraId="72C0424D" w14:textId="27728ECB" w:rsidR="007249FE" w:rsidRDefault="007249FE" w:rsidP="00765C04">
      <w:pPr>
        <w:pStyle w:val="ListParagraph"/>
        <w:numPr>
          <w:ilvl w:val="0"/>
          <w:numId w:val="12"/>
        </w:numPr>
        <w:spacing w:line="240" w:lineRule="auto"/>
      </w:pPr>
      <w:r>
        <w:t>Mild fever.</w:t>
      </w:r>
    </w:p>
    <w:p w14:paraId="5E57BAEC" w14:textId="748D8893" w:rsidR="007249FE" w:rsidRDefault="007249FE" w:rsidP="00765C04">
      <w:pPr>
        <w:pStyle w:val="ListParagraph"/>
        <w:numPr>
          <w:ilvl w:val="0"/>
          <w:numId w:val="12"/>
        </w:numPr>
        <w:spacing w:line="240" w:lineRule="auto"/>
      </w:pPr>
      <w:r>
        <w:t>Swollen glands.</w:t>
      </w:r>
    </w:p>
    <w:p w14:paraId="23891262" w14:textId="3C4AFEF4" w:rsidR="007249FE" w:rsidRDefault="00A46ABF" w:rsidP="00765C04">
      <w:pPr>
        <w:pStyle w:val="ListParagraph"/>
        <w:numPr>
          <w:ilvl w:val="0"/>
          <w:numId w:val="12"/>
        </w:numPr>
        <w:spacing w:line="240" w:lineRule="auto"/>
      </w:pPr>
      <w:r>
        <w:t xml:space="preserve">Stuffy ears. </w:t>
      </w:r>
    </w:p>
    <w:p w14:paraId="17F67ED7" w14:textId="0A0524DC" w:rsidR="00023849" w:rsidRDefault="00023849" w:rsidP="00765C04">
      <w:pPr>
        <w:pStyle w:val="ListParagraph"/>
        <w:numPr>
          <w:ilvl w:val="0"/>
          <w:numId w:val="12"/>
        </w:numPr>
        <w:spacing w:line="240" w:lineRule="auto"/>
      </w:pPr>
      <w:r>
        <w:t>Clear, yellow, or green mucous.</w:t>
      </w:r>
    </w:p>
    <w:p w14:paraId="4750C220" w14:textId="2EA10A3D" w:rsidR="00023849" w:rsidRDefault="00023849" w:rsidP="00765C04">
      <w:pPr>
        <w:pStyle w:val="ListParagraph"/>
        <w:numPr>
          <w:ilvl w:val="0"/>
          <w:numId w:val="12"/>
        </w:numPr>
        <w:spacing w:line="240" w:lineRule="auto"/>
      </w:pPr>
      <w:r>
        <w:t>Mild aches and pain.</w:t>
      </w:r>
    </w:p>
    <w:p w14:paraId="4AEAB924" w14:textId="146853D9" w:rsidR="008A29BF" w:rsidRDefault="008A29BF" w:rsidP="00765C04">
      <w:pPr>
        <w:pStyle w:val="ListParagraph"/>
        <w:numPr>
          <w:ilvl w:val="0"/>
          <w:numId w:val="12"/>
        </w:numPr>
        <w:spacing w:line="240" w:lineRule="auto"/>
      </w:pPr>
      <w:r>
        <w:t>Mild fever.</w:t>
      </w:r>
    </w:p>
    <w:p w14:paraId="193DCCAA" w14:textId="14D3CB11" w:rsidR="00B7400E" w:rsidRPr="00256A28" w:rsidRDefault="000158A8" w:rsidP="00765C04">
      <w:pPr>
        <w:pStyle w:val="Heading1"/>
        <w:spacing w:line="240" w:lineRule="auto"/>
        <w:contextualSpacing/>
      </w:pPr>
      <w:r>
        <w:t>S</w:t>
      </w:r>
      <w:r w:rsidR="00B7400E" w:rsidRPr="00256A28">
        <w:t>pread</w:t>
      </w:r>
    </w:p>
    <w:p w14:paraId="00D8A1B7" w14:textId="72553FF0" w:rsidR="00B66954" w:rsidRDefault="0099322C" w:rsidP="00765C04">
      <w:pPr>
        <w:spacing w:line="240" w:lineRule="auto"/>
        <w:contextualSpacing/>
        <w:rPr>
          <w:rStyle w:val="hardreadability"/>
        </w:rPr>
      </w:pPr>
      <w:r>
        <w:rPr>
          <w:rStyle w:val="hardreadability"/>
        </w:rPr>
        <w:t>Coughing or sneezing spreads cold viruses through the air.</w:t>
      </w:r>
      <w:r w:rsidR="008014E4">
        <w:rPr>
          <w:rStyle w:val="hardreadability"/>
        </w:rPr>
        <w:t xml:space="preserve"> </w:t>
      </w:r>
      <w:r w:rsidR="00681ACE">
        <w:rPr>
          <w:rStyle w:val="hardreadability"/>
        </w:rPr>
        <w:t>Cold viruses can also spread on hands and surfaces</w:t>
      </w:r>
      <w:r w:rsidR="00E64301">
        <w:rPr>
          <w:rStyle w:val="hardreadability"/>
        </w:rPr>
        <w:t>.</w:t>
      </w:r>
    </w:p>
    <w:p w14:paraId="4BF3843B" w14:textId="5F8C80CC" w:rsidR="00B7400E" w:rsidRPr="00256A28" w:rsidRDefault="000158A8" w:rsidP="00765C04">
      <w:pPr>
        <w:pStyle w:val="Heading1"/>
        <w:spacing w:line="240" w:lineRule="auto"/>
        <w:contextualSpacing/>
      </w:pPr>
      <w:r>
        <w:t>D</w:t>
      </w:r>
      <w:r w:rsidR="00B7400E" w:rsidRPr="00256A28">
        <w:t>iagnos</w:t>
      </w:r>
      <w:r>
        <w:t>is</w:t>
      </w:r>
      <w:r w:rsidR="00B7400E" w:rsidRPr="00256A28">
        <w:t xml:space="preserve"> and treat</w:t>
      </w:r>
      <w:r>
        <w:t>ment</w:t>
      </w:r>
    </w:p>
    <w:p w14:paraId="5059BE55" w14:textId="0320A812" w:rsidR="00B66954" w:rsidRDefault="00E64301" w:rsidP="00765C04">
      <w:pPr>
        <w:spacing w:line="240" w:lineRule="auto"/>
        <w:contextualSpacing/>
        <w:rPr>
          <w:rStyle w:val="veryhardreadability"/>
        </w:rPr>
      </w:pPr>
      <w:r>
        <w:rPr>
          <w:rStyle w:val="hardreadability"/>
        </w:rPr>
        <w:t>There is no cure for the common cold. An</w:t>
      </w:r>
      <w:r w:rsidR="002F79CF">
        <w:rPr>
          <w:rStyle w:val="hardreadability"/>
        </w:rPr>
        <w:t>tibiotics are not effective against colds.</w:t>
      </w:r>
      <w:r w:rsidR="00417681">
        <w:rPr>
          <w:rStyle w:val="hardreadability"/>
        </w:rPr>
        <w:t xml:space="preserve"> </w:t>
      </w:r>
      <w:r w:rsidR="002F79CF">
        <w:rPr>
          <w:rStyle w:val="hardreadability"/>
        </w:rPr>
        <w:t xml:space="preserve">Get </w:t>
      </w:r>
      <w:r w:rsidR="00EE6CA4">
        <w:rPr>
          <w:rStyle w:val="hardreadability"/>
        </w:rPr>
        <w:t>enough rest and drink plenty of fluids</w:t>
      </w:r>
      <w:r w:rsidR="00517AA1">
        <w:rPr>
          <w:rStyle w:val="hardreadability"/>
        </w:rPr>
        <w:t xml:space="preserve"> to ease symptoms.</w:t>
      </w:r>
    </w:p>
    <w:p w14:paraId="10724547" w14:textId="0B273FBD" w:rsidR="00B7400E" w:rsidRPr="00256A28" w:rsidRDefault="000158A8" w:rsidP="00765C04">
      <w:pPr>
        <w:pStyle w:val="Heading1"/>
        <w:spacing w:line="240" w:lineRule="auto"/>
        <w:contextualSpacing/>
      </w:pPr>
      <w:r>
        <w:t>Prevention</w:t>
      </w:r>
    </w:p>
    <w:p w14:paraId="77D005E6" w14:textId="34E12B5C" w:rsidR="00B7400E" w:rsidRDefault="00F5518E" w:rsidP="00765C04">
      <w:pPr>
        <w:spacing w:after="0" w:line="240" w:lineRule="auto"/>
        <w:contextualSpacing/>
      </w:pPr>
      <w:r>
        <w:t>Good hygiene is the best way to prevent spreading colds:</w:t>
      </w:r>
    </w:p>
    <w:p w14:paraId="3BC27591" w14:textId="03FC4918" w:rsidR="00F5518E" w:rsidRDefault="00F5518E" w:rsidP="00765C04">
      <w:pPr>
        <w:pStyle w:val="ListParagraph"/>
        <w:numPr>
          <w:ilvl w:val="0"/>
          <w:numId w:val="13"/>
        </w:numPr>
        <w:spacing w:line="240" w:lineRule="auto"/>
      </w:pPr>
      <w:r>
        <w:t xml:space="preserve">Wash </w:t>
      </w:r>
      <w:r w:rsidR="73C1FB63">
        <w:t>your</w:t>
      </w:r>
      <w:r>
        <w:t xml:space="preserve"> hands frequently and thoroughly with soap and warm water. Antibacterial soap is not necessary.</w:t>
      </w:r>
    </w:p>
    <w:p w14:paraId="522D6302" w14:textId="7F285BF8" w:rsidR="5F39BDE6" w:rsidRDefault="5F39BDE6" w:rsidP="00765C04">
      <w:pPr>
        <w:pStyle w:val="ListParagraph"/>
        <w:numPr>
          <w:ilvl w:val="0"/>
          <w:numId w:val="13"/>
        </w:numPr>
        <w:spacing w:line="240" w:lineRule="auto"/>
      </w:pPr>
      <w:r>
        <w:t>Teach children to cover coughs and sneezes with their elbow or a tissue.</w:t>
      </w:r>
    </w:p>
    <w:p w14:paraId="33CE8B4F" w14:textId="7C17345A" w:rsidR="1639347C" w:rsidRDefault="1639347C" w:rsidP="00765C04">
      <w:pPr>
        <w:pStyle w:val="ListParagraph"/>
        <w:numPr>
          <w:ilvl w:val="0"/>
          <w:numId w:val="13"/>
        </w:numPr>
        <w:spacing w:line="240" w:lineRule="auto"/>
      </w:pPr>
      <w:r>
        <w:t>Throw tissues away after each use.</w:t>
      </w:r>
    </w:p>
    <w:p w14:paraId="049E53A6" w14:textId="5FCF32D6" w:rsidR="498E1783" w:rsidRDefault="498E1783" w:rsidP="00765C04">
      <w:pPr>
        <w:pStyle w:val="ListParagraph"/>
        <w:numPr>
          <w:ilvl w:val="0"/>
          <w:numId w:val="13"/>
        </w:numPr>
        <w:spacing w:line="240" w:lineRule="auto"/>
      </w:pPr>
      <w:r>
        <w:t>Wash your hands after using a tissue.</w:t>
      </w:r>
    </w:p>
    <w:p w14:paraId="220C466B" w14:textId="42A6729E" w:rsidR="00C565C2" w:rsidRPr="0057595C" w:rsidRDefault="00E07C49" w:rsidP="00765C04">
      <w:pPr>
        <w:pStyle w:val="ListParagraph"/>
        <w:numPr>
          <w:ilvl w:val="0"/>
          <w:numId w:val="13"/>
        </w:numPr>
        <w:spacing w:line="240" w:lineRule="auto"/>
      </w:pPr>
      <w:r>
        <w:t>Avoid touching</w:t>
      </w:r>
      <w:r w:rsidR="23345BF5">
        <w:t xml:space="preserve"> your</w:t>
      </w:r>
      <w:r>
        <w:t xml:space="preserve"> </w:t>
      </w:r>
      <w:r w:rsidR="00BA587C">
        <w:t>eyes, mouth, and nose.</w:t>
      </w:r>
    </w:p>
    <w:p w14:paraId="027F513A" w14:textId="3747A13D" w:rsidR="00B7400E" w:rsidRPr="00256A28" w:rsidRDefault="00B33E49" w:rsidP="00765C04">
      <w:pPr>
        <w:pStyle w:val="Heading1"/>
        <w:spacing w:line="240" w:lineRule="auto"/>
        <w:contextualSpacing/>
      </w:pPr>
      <w:r>
        <w:t xml:space="preserve">Learn </w:t>
      </w:r>
      <w:proofErr w:type="gramStart"/>
      <w:r>
        <w:t>more</w:t>
      </w:r>
      <w:proofErr w:type="gramEnd"/>
    </w:p>
    <w:p w14:paraId="25FBA977" w14:textId="7249F491" w:rsidR="000A3CBE" w:rsidRDefault="00B33E49" w:rsidP="00765C04">
      <w:pPr>
        <w:spacing w:line="240" w:lineRule="auto"/>
        <w:contextualSpacing/>
      </w:pPr>
      <w:r>
        <w:t>For more info, c</w:t>
      </w:r>
      <w:r w:rsidR="00B7400E" w:rsidRPr="00256A28">
        <w:t xml:space="preserve">ontact </w:t>
      </w:r>
      <w:r>
        <w:t>a</w:t>
      </w:r>
      <w:r w:rsidR="00B7400E" w:rsidRPr="00256A28">
        <w:t xml:space="preserve"> healthcare provider</w:t>
      </w:r>
      <w:r w:rsidR="00321D7F">
        <w:t>.</w:t>
      </w:r>
    </w:p>
    <w:sectPr w:rsidR="000A3CBE" w:rsidSect="00910EBD">
      <w:headerReference w:type="default" r:id="rId11"/>
      <w:footerReference w:type="default" r:id="rId12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D2CC5" w14:textId="77777777" w:rsidR="00384A12" w:rsidRDefault="00384A12" w:rsidP="00340AC8">
      <w:r>
        <w:separator/>
      </w:r>
    </w:p>
  </w:endnote>
  <w:endnote w:type="continuationSeparator" w:id="0">
    <w:p w14:paraId="1FA6E64E" w14:textId="77777777" w:rsidR="00384A12" w:rsidRDefault="00384A12" w:rsidP="00340AC8">
      <w:r>
        <w:continuationSeparator/>
      </w:r>
    </w:p>
  </w:endnote>
  <w:endnote w:type="continuationNotice" w:id="1">
    <w:p w14:paraId="41CB599C" w14:textId="77777777" w:rsidR="00384A12" w:rsidRDefault="00384A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0064F2" w14:paraId="0904308C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8B70ED8" w14:textId="77777777" w:rsidR="00622D87" w:rsidRDefault="00622D87" w:rsidP="00622D87">
          <w:pPr>
            <w:pStyle w:val="Footer"/>
          </w:pPr>
          <w:r>
            <w:t>Adapted with permission from Tacoma-Pierce County</w:t>
          </w:r>
        </w:p>
        <w:p w14:paraId="05C36947" w14:textId="51C169E1" w:rsidR="000064F2" w:rsidRDefault="00622D87" w:rsidP="00622D87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34AA6C29" w14:textId="77777777" w:rsidR="000064F2" w:rsidRDefault="000064F2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725F355A" wp14:editId="498EA5B2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C72190" w14:textId="77777777" w:rsidR="000064F2" w:rsidRPr="003E2AFF" w:rsidRDefault="000064F2" w:rsidP="0074625E">
    <w:pPr>
      <w:pStyle w:val="Footer"/>
      <w:jc w:val="right"/>
    </w:pPr>
  </w:p>
  <w:p w14:paraId="0AA59C7A" w14:textId="77B1C007" w:rsidR="00677BEF" w:rsidRPr="007D66AB" w:rsidRDefault="00677BEF" w:rsidP="007D66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C3756" w14:textId="77777777" w:rsidR="00384A12" w:rsidRDefault="00384A12" w:rsidP="00340AC8">
      <w:r>
        <w:separator/>
      </w:r>
    </w:p>
  </w:footnote>
  <w:footnote w:type="continuationSeparator" w:id="0">
    <w:p w14:paraId="3EDDFEF3" w14:textId="77777777" w:rsidR="00384A12" w:rsidRDefault="00384A12" w:rsidP="00340AC8">
      <w:r>
        <w:continuationSeparator/>
      </w:r>
    </w:p>
  </w:footnote>
  <w:footnote w:type="continuationNotice" w:id="1">
    <w:p w14:paraId="0ECD537B" w14:textId="77777777" w:rsidR="00384A12" w:rsidRDefault="00384A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4F40" w14:textId="1687F3DF" w:rsidR="000064F2" w:rsidRDefault="000064F2" w:rsidP="007F33C2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35AC37EF" wp14:editId="2AEA98A1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C280E94" w14:textId="7920B72A" w:rsidR="000064F2" w:rsidRPr="00F926E7" w:rsidRDefault="007F33C2" w:rsidP="00F61410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7F33C2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Common Cold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5AC37E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6C280E94" w14:textId="7920B72A" w:rsidR="000064F2" w:rsidRPr="00F926E7" w:rsidRDefault="007F33C2" w:rsidP="00F61410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7F33C2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Common Cold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54C6"/>
    <w:multiLevelType w:val="hybridMultilevel"/>
    <w:tmpl w:val="D2FED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712A2"/>
    <w:multiLevelType w:val="hybridMultilevel"/>
    <w:tmpl w:val="F7A04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1"/>
  </w:num>
  <w:num w:numId="2" w16cid:durableId="270163005">
    <w:abstractNumId w:val="10"/>
  </w:num>
  <w:num w:numId="3" w16cid:durableId="1197038286">
    <w:abstractNumId w:val="6"/>
  </w:num>
  <w:num w:numId="4" w16cid:durableId="2112847129">
    <w:abstractNumId w:val="12"/>
  </w:num>
  <w:num w:numId="5" w16cid:durableId="304773676">
    <w:abstractNumId w:val="8"/>
  </w:num>
  <w:num w:numId="6" w16cid:durableId="1964143982">
    <w:abstractNumId w:val="9"/>
  </w:num>
  <w:num w:numId="7" w16cid:durableId="673803653">
    <w:abstractNumId w:val="11"/>
  </w:num>
  <w:num w:numId="8" w16cid:durableId="606932879">
    <w:abstractNumId w:val="5"/>
  </w:num>
  <w:num w:numId="9" w16cid:durableId="1121454026">
    <w:abstractNumId w:val="3"/>
  </w:num>
  <w:num w:numId="10" w16cid:durableId="1143087234">
    <w:abstractNumId w:val="4"/>
  </w:num>
  <w:num w:numId="11" w16cid:durableId="1877692042">
    <w:abstractNumId w:val="7"/>
  </w:num>
  <w:num w:numId="12" w16cid:durableId="1410537886">
    <w:abstractNumId w:val="0"/>
  </w:num>
  <w:num w:numId="13" w16cid:durableId="602419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064F2"/>
    <w:rsid w:val="00012607"/>
    <w:rsid w:val="000158A8"/>
    <w:rsid w:val="00023849"/>
    <w:rsid w:val="000347E5"/>
    <w:rsid w:val="00040EAB"/>
    <w:rsid w:val="0005022D"/>
    <w:rsid w:val="000A3CBE"/>
    <w:rsid w:val="000F720E"/>
    <w:rsid w:val="00133CAC"/>
    <w:rsid w:val="00146594"/>
    <w:rsid w:val="00175D82"/>
    <w:rsid w:val="00193C8B"/>
    <w:rsid w:val="002A746E"/>
    <w:rsid w:val="002B2145"/>
    <w:rsid w:val="002B39AA"/>
    <w:rsid w:val="002F79CF"/>
    <w:rsid w:val="00321139"/>
    <w:rsid w:val="00321D7F"/>
    <w:rsid w:val="003331F9"/>
    <w:rsid w:val="00340706"/>
    <w:rsid w:val="00340AC8"/>
    <w:rsid w:val="00375444"/>
    <w:rsid w:val="00380199"/>
    <w:rsid w:val="00384A12"/>
    <w:rsid w:val="00390CF2"/>
    <w:rsid w:val="003D15AD"/>
    <w:rsid w:val="003E57E4"/>
    <w:rsid w:val="00417681"/>
    <w:rsid w:val="004371EF"/>
    <w:rsid w:val="00457B5C"/>
    <w:rsid w:val="004A0714"/>
    <w:rsid w:val="004B6056"/>
    <w:rsid w:val="00517AA1"/>
    <w:rsid w:val="00534E2E"/>
    <w:rsid w:val="005919A8"/>
    <w:rsid w:val="005B29A0"/>
    <w:rsid w:val="005D493D"/>
    <w:rsid w:val="00622D87"/>
    <w:rsid w:val="00656012"/>
    <w:rsid w:val="00677BEF"/>
    <w:rsid w:val="00681ACE"/>
    <w:rsid w:val="006A7BC7"/>
    <w:rsid w:val="006E1FAB"/>
    <w:rsid w:val="006E35A5"/>
    <w:rsid w:val="00704441"/>
    <w:rsid w:val="007136E8"/>
    <w:rsid w:val="007249FE"/>
    <w:rsid w:val="00765C04"/>
    <w:rsid w:val="007A367B"/>
    <w:rsid w:val="007A3808"/>
    <w:rsid w:val="007D66AB"/>
    <w:rsid w:val="007F33C2"/>
    <w:rsid w:val="008000F6"/>
    <w:rsid w:val="008014E4"/>
    <w:rsid w:val="00810E93"/>
    <w:rsid w:val="00815C72"/>
    <w:rsid w:val="00831A89"/>
    <w:rsid w:val="008333E3"/>
    <w:rsid w:val="00833850"/>
    <w:rsid w:val="008513BF"/>
    <w:rsid w:val="00882AAE"/>
    <w:rsid w:val="008A29BF"/>
    <w:rsid w:val="008C48B0"/>
    <w:rsid w:val="008D7E84"/>
    <w:rsid w:val="008F0938"/>
    <w:rsid w:val="00910EBD"/>
    <w:rsid w:val="009137FB"/>
    <w:rsid w:val="009651A8"/>
    <w:rsid w:val="00970EA6"/>
    <w:rsid w:val="009722A4"/>
    <w:rsid w:val="0099322C"/>
    <w:rsid w:val="009962CE"/>
    <w:rsid w:val="00A46ABF"/>
    <w:rsid w:val="00A70FFF"/>
    <w:rsid w:val="00B33E49"/>
    <w:rsid w:val="00B66954"/>
    <w:rsid w:val="00B7400E"/>
    <w:rsid w:val="00BA587C"/>
    <w:rsid w:val="00BE236F"/>
    <w:rsid w:val="00C320B0"/>
    <w:rsid w:val="00C565C2"/>
    <w:rsid w:val="00C61F91"/>
    <w:rsid w:val="00C62D6B"/>
    <w:rsid w:val="00C72290"/>
    <w:rsid w:val="00C844ED"/>
    <w:rsid w:val="00C90A2D"/>
    <w:rsid w:val="00CC0FCF"/>
    <w:rsid w:val="00D6654A"/>
    <w:rsid w:val="00D712E1"/>
    <w:rsid w:val="00D915B9"/>
    <w:rsid w:val="00DA0065"/>
    <w:rsid w:val="00DA0388"/>
    <w:rsid w:val="00DB7363"/>
    <w:rsid w:val="00DC5BF7"/>
    <w:rsid w:val="00DD5F5F"/>
    <w:rsid w:val="00E07C49"/>
    <w:rsid w:val="00E64301"/>
    <w:rsid w:val="00E6750C"/>
    <w:rsid w:val="00E67566"/>
    <w:rsid w:val="00E81E37"/>
    <w:rsid w:val="00E8750B"/>
    <w:rsid w:val="00EA2AE4"/>
    <w:rsid w:val="00EE6CA4"/>
    <w:rsid w:val="00F07E50"/>
    <w:rsid w:val="00F33F34"/>
    <w:rsid w:val="00F5518E"/>
    <w:rsid w:val="00F65DB0"/>
    <w:rsid w:val="00FF142F"/>
    <w:rsid w:val="0AF075E2"/>
    <w:rsid w:val="0B0B0AD5"/>
    <w:rsid w:val="0EF4026E"/>
    <w:rsid w:val="1555C6FD"/>
    <w:rsid w:val="156A1EA1"/>
    <w:rsid w:val="1639347C"/>
    <w:rsid w:val="22CC29E9"/>
    <w:rsid w:val="23345BF5"/>
    <w:rsid w:val="2BA6216A"/>
    <w:rsid w:val="3ED898D9"/>
    <w:rsid w:val="48403CB9"/>
    <w:rsid w:val="498E1783"/>
    <w:rsid w:val="4AAE624A"/>
    <w:rsid w:val="565F7845"/>
    <w:rsid w:val="59FB096B"/>
    <w:rsid w:val="5F39BDE6"/>
    <w:rsid w:val="5F614167"/>
    <w:rsid w:val="61FA1E98"/>
    <w:rsid w:val="6BF86FAA"/>
    <w:rsid w:val="70D4F9F8"/>
    <w:rsid w:val="73C1FB63"/>
    <w:rsid w:val="772DB9C4"/>
    <w:rsid w:val="7F0F2B86"/>
    <w:rsid w:val="7F7C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2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B4E769-4ABB-4C9E-8C49-3A666FA7B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4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DScott</dc:creator>
  <cp:keywords/>
  <dc:description/>
  <cp:lastModifiedBy>Emily Holloway</cp:lastModifiedBy>
  <cp:revision>43</cp:revision>
  <dcterms:created xsi:type="dcterms:W3CDTF">2024-07-08T17:53:00Z</dcterms:created>
  <dcterms:modified xsi:type="dcterms:W3CDTF">2024-12-16T17:55:00Z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