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6AF7" w14:textId="74EFA9B2" w:rsidR="002A7402" w:rsidRDefault="002A7402" w:rsidP="004B6056">
      <w:pPr>
        <w:spacing w:before="360"/>
      </w:pPr>
      <w:r>
        <w:t>Дата:</w:t>
      </w:r>
    </w:p>
    <w:p w14:paraId="75888F91" w14:textId="106345AB" w:rsidR="00B7400E" w:rsidRPr="00256A28" w:rsidRDefault="00B7400E" w:rsidP="004B6056">
      <w:pPr>
        <w:spacing w:before="360"/>
      </w:pPr>
      <w:r>
        <w:t>Уважаемый родитель или опекун:</w:t>
      </w:r>
    </w:p>
    <w:p w14:paraId="5035705A" w14:textId="74696C45" w:rsidR="00856368" w:rsidRDefault="00856368" w:rsidP="00B7400E">
      <w:r>
        <w:t>Сегодня ваш ребенок _____________________________________ обратился в медицинский кабинет с симптомами, похожими на грипп (температура, больное горло или кашель).</w:t>
      </w:r>
    </w:p>
    <w:p w14:paraId="2FBABBD2" w14:textId="52DD2B83" w:rsidR="00C663A1" w:rsidRDefault="00C663A1" w:rsidP="00B7400E">
      <w:r>
        <w:t>Для защиты здоровья вашего ребенка и других учащихся:</w:t>
      </w:r>
    </w:p>
    <w:p w14:paraId="40C14CB4" w14:textId="09DB2838" w:rsidR="00673F38" w:rsidRDefault="00673F38" w:rsidP="00673F38">
      <w:pPr>
        <w:pStyle w:val="ListParagraph"/>
        <w:numPr>
          <w:ilvl w:val="0"/>
          <w:numId w:val="12"/>
        </w:numPr>
      </w:pPr>
      <w:r>
        <w:t>Пусть ваш ребенок побудет дома, пока у него не спадет температура и не будет подниматься в течение 24 часов без приема жаропонижающих средств.</w:t>
      </w:r>
    </w:p>
    <w:p w14:paraId="634B1136" w14:textId="37A2A7D6" w:rsidR="00FA113E" w:rsidRDefault="00FA113E" w:rsidP="00673F38">
      <w:pPr>
        <w:pStyle w:val="ListParagraph"/>
        <w:numPr>
          <w:ilvl w:val="0"/>
          <w:numId w:val="12"/>
        </w:numPr>
      </w:pPr>
      <w:r>
        <w:t>Убедитесь, что ваш ребенок пьет много жидкости.</w:t>
      </w:r>
    </w:p>
    <w:p w14:paraId="17989E57" w14:textId="760D9F1F" w:rsidR="00FA113E" w:rsidRDefault="00FA113E" w:rsidP="00673F38">
      <w:pPr>
        <w:pStyle w:val="ListParagraph"/>
        <w:numPr>
          <w:ilvl w:val="0"/>
          <w:numId w:val="12"/>
        </w:numPr>
      </w:pPr>
      <w:r>
        <w:t>Ваш ребенок должен много отдыхать.</w:t>
      </w:r>
    </w:p>
    <w:p w14:paraId="03BEF561" w14:textId="6C31F065" w:rsidR="00FA113E" w:rsidRDefault="00C15B6B" w:rsidP="00673F38">
      <w:pPr>
        <w:pStyle w:val="ListParagraph"/>
        <w:numPr>
          <w:ilvl w:val="0"/>
          <w:numId w:val="12"/>
        </w:numPr>
      </w:pPr>
      <w:r>
        <w:t>Узнайте у врача или фармацевта о препаратах, облегчающих симптомы гриппа. Не давайте детям аспирин.</w:t>
      </w:r>
    </w:p>
    <w:p w14:paraId="4CD8E661" w14:textId="693FC084" w:rsidR="000C451E" w:rsidRDefault="000C451E" w:rsidP="00673F38">
      <w:pPr>
        <w:pStyle w:val="ListParagraph"/>
        <w:numPr>
          <w:ilvl w:val="0"/>
          <w:numId w:val="12"/>
        </w:numPr>
      </w:pPr>
      <w:r>
        <w:t>Если у ребенка затруднено дыхание или его симптомы ухудшаются, обратитесь за медицинской помощью.</w:t>
      </w:r>
    </w:p>
    <w:p w14:paraId="20EB9463" w14:textId="23FA9220" w:rsidR="00AA2AAA" w:rsidRDefault="00AA2AAA" w:rsidP="75CA4842">
      <w:pPr>
        <w:rPr>
          <w:rFonts w:ascii="Calibri" w:eastAsia="Calibri" w:hAnsi="Calibri" w:cs="Calibri"/>
        </w:rPr>
      </w:pPr>
      <w:r>
        <w:t>Лучший способ профилактики гриппа – ежегодная вакцинация.</w:t>
      </w:r>
      <w:r>
        <w:rPr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 xml:space="preserve">Вакцины для детей в Вашингтоне предоставляются бесплатно. Проконсультируйтесь с врачом или найдите пункт бесплатной вакцинации на сайте </w:t>
      </w:r>
      <w:r w:rsidR="00CC5033" w:rsidRPr="00CC5033">
        <w:rPr>
          <w:rFonts w:ascii="Calibri" w:hAnsi="Calibri"/>
          <w:b/>
          <w:bCs/>
          <w:color w:val="000000" w:themeColor="text1"/>
          <w:highlight w:val="yellow"/>
        </w:rPr>
        <w:t>(((locally relevant website)))</w:t>
      </w:r>
      <w:r w:rsidRPr="00CC5033">
        <w:rPr>
          <w:rFonts w:ascii="Calibri" w:hAnsi="Calibri"/>
          <w:color w:val="000000" w:themeColor="text1"/>
          <w:highlight w:val="yellow"/>
        </w:rPr>
        <w:t>.</w:t>
      </w:r>
    </w:p>
    <w:p w14:paraId="25FBA977" w14:textId="0E5B5406" w:rsidR="000A3CBE" w:rsidRDefault="00B41B5B" w:rsidP="00B7400E">
      <w:r>
        <w:t>Если у вас есть вопросы или сомнения, позвоните врачу вашего ребенка.</w:t>
      </w:r>
    </w:p>
    <w:p w14:paraId="709A5838" w14:textId="77777777" w:rsidR="00CC5033" w:rsidRPr="00CC5033" w:rsidRDefault="00CC5033" w:rsidP="00CC5033"/>
    <w:p w14:paraId="1F3D22C5" w14:textId="77777777" w:rsidR="00CC5033" w:rsidRPr="00CC5033" w:rsidRDefault="00CC5033" w:rsidP="00CC5033"/>
    <w:p w14:paraId="460E91FE" w14:textId="77777777" w:rsidR="00CC5033" w:rsidRPr="00CC5033" w:rsidRDefault="00CC5033" w:rsidP="00CC5033"/>
    <w:p w14:paraId="7F6F66AF" w14:textId="77777777" w:rsidR="00CC5033" w:rsidRPr="00CC5033" w:rsidRDefault="00CC5033" w:rsidP="00CC5033"/>
    <w:p w14:paraId="2F8EC718" w14:textId="77777777" w:rsidR="00CC5033" w:rsidRPr="00CC5033" w:rsidRDefault="00CC5033" w:rsidP="00CC5033"/>
    <w:p w14:paraId="1AED1E89" w14:textId="77777777" w:rsidR="00CC5033" w:rsidRPr="00CC5033" w:rsidRDefault="00CC5033" w:rsidP="00CC5033"/>
    <w:p w14:paraId="7DBE1735" w14:textId="77777777" w:rsidR="00CC5033" w:rsidRPr="00CC5033" w:rsidRDefault="00CC5033" w:rsidP="00CC5033"/>
    <w:p w14:paraId="44B2D92B" w14:textId="77777777" w:rsidR="00CC5033" w:rsidRPr="00CC5033" w:rsidRDefault="00CC5033" w:rsidP="00CC5033"/>
    <w:p w14:paraId="30E4007F" w14:textId="77777777" w:rsidR="00CC5033" w:rsidRPr="00CC5033" w:rsidRDefault="00CC5033" w:rsidP="00CC5033"/>
    <w:p w14:paraId="63B33938" w14:textId="77777777" w:rsidR="00CC5033" w:rsidRPr="00CC5033" w:rsidRDefault="00CC5033" w:rsidP="00CC5033">
      <w:pPr>
        <w:ind w:firstLine="720"/>
      </w:pPr>
    </w:p>
    <w:sectPr w:rsidR="00CC5033" w:rsidRPr="00CC5033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6E70" w14:textId="77777777" w:rsidR="00A93FDD" w:rsidRDefault="00A93FDD" w:rsidP="00340AC8">
      <w:r>
        <w:separator/>
      </w:r>
    </w:p>
  </w:endnote>
  <w:endnote w:type="continuationSeparator" w:id="0">
    <w:p w14:paraId="2028BCD8" w14:textId="77777777" w:rsidR="00A93FDD" w:rsidRDefault="00A93FDD" w:rsidP="00340AC8">
      <w:r>
        <w:continuationSeparator/>
      </w:r>
    </w:p>
  </w:endnote>
  <w:endnote w:type="continuationNotice" w:id="1">
    <w:p w14:paraId="455EB63C" w14:textId="77777777" w:rsidR="00A93FDD" w:rsidRDefault="00A93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D96F74" w14:paraId="46CCEFDA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C54FE8" w14:textId="77777777" w:rsidR="00CC5033" w:rsidRPr="00CC5033" w:rsidRDefault="00CC5033" w:rsidP="00CC5033">
          <w:pPr>
            <w:pStyle w:val="Footer"/>
            <w:rPr>
              <w:lang w:val="en-US"/>
            </w:rPr>
          </w:pPr>
          <w:r w:rsidRPr="00CC5033">
            <w:rPr>
              <w:lang w:val="en-US"/>
            </w:rPr>
            <w:t>Adapted with permission from Tacoma-Pierce County</w:t>
          </w:r>
        </w:p>
        <w:p w14:paraId="49ECE228" w14:textId="5C97644D" w:rsidR="00D96F74" w:rsidRDefault="00CC5033" w:rsidP="00CC5033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FACE4A9" w14:textId="77777777" w:rsidR="00D96F74" w:rsidRDefault="00D96F7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EA7DA59" wp14:editId="387072BB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1A4A79" w14:textId="77777777" w:rsidR="00D96F74" w:rsidRPr="002F55C7" w:rsidRDefault="00D96F74" w:rsidP="0018261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966F" w14:textId="77777777" w:rsidR="00A93FDD" w:rsidRDefault="00A93FDD" w:rsidP="00340AC8">
      <w:r>
        <w:separator/>
      </w:r>
    </w:p>
  </w:footnote>
  <w:footnote w:type="continuationSeparator" w:id="0">
    <w:p w14:paraId="2B5D4602" w14:textId="77777777" w:rsidR="00A93FDD" w:rsidRDefault="00A93FDD" w:rsidP="00340AC8">
      <w:r>
        <w:continuationSeparator/>
      </w:r>
    </w:p>
  </w:footnote>
  <w:footnote w:type="continuationNotice" w:id="1">
    <w:p w14:paraId="03078C6A" w14:textId="77777777" w:rsidR="00A93FDD" w:rsidRDefault="00A93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C891" w14:textId="77777777" w:rsidR="00D96F74" w:rsidRDefault="00D96F74" w:rsidP="00D96F74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2090478" wp14:editId="6EFD465C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E4B3C7" w14:textId="50D7E40D" w:rsidR="00D96F74" w:rsidRPr="00F926E7" w:rsidRDefault="002F55C7" w:rsidP="00D96F7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F55C7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Грипп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09047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CE4B3C7" w14:textId="50D7E40D" w:rsidR="00D96F74" w:rsidRPr="00F926E7" w:rsidRDefault="002F55C7" w:rsidP="00D96F74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2F55C7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Грипп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A9E"/>
    <w:multiLevelType w:val="hybridMultilevel"/>
    <w:tmpl w:val="6EF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24395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31B3"/>
    <w:rsid w:val="000158A8"/>
    <w:rsid w:val="0005022D"/>
    <w:rsid w:val="000A3CBE"/>
    <w:rsid w:val="000C451E"/>
    <w:rsid w:val="000F16EE"/>
    <w:rsid w:val="000F720E"/>
    <w:rsid w:val="00133CAC"/>
    <w:rsid w:val="00182612"/>
    <w:rsid w:val="00193C8B"/>
    <w:rsid w:val="002763C6"/>
    <w:rsid w:val="002A7402"/>
    <w:rsid w:val="002B39AA"/>
    <w:rsid w:val="002F3B0F"/>
    <w:rsid w:val="002F55C7"/>
    <w:rsid w:val="003331F9"/>
    <w:rsid w:val="00340706"/>
    <w:rsid w:val="00340AC8"/>
    <w:rsid w:val="00375444"/>
    <w:rsid w:val="00390CF2"/>
    <w:rsid w:val="003D5608"/>
    <w:rsid w:val="003E57E4"/>
    <w:rsid w:val="004371EF"/>
    <w:rsid w:val="00457B5C"/>
    <w:rsid w:val="004A0714"/>
    <w:rsid w:val="004B6056"/>
    <w:rsid w:val="00534E2E"/>
    <w:rsid w:val="005919A8"/>
    <w:rsid w:val="005B29A0"/>
    <w:rsid w:val="005C6C84"/>
    <w:rsid w:val="005D493D"/>
    <w:rsid w:val="00673F38"/>
    <w:rsid w:val="00676C1A"/>
    <w:rsid w:val="00677BEF"/>
    <w:rsid w:val="006A7BC7"/>
    <w:rsid w:val="006E1FAB"/>
    <w:rsid w:val="006E35A5"/>
    <w:rsid w:val="00704441"/>
    <w:rsid w:val="00706850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56368"/>
    <w:rsid w:val="00882AAE"/>
    <w:rsid w:val="008C48B0"/>
    <w:rsid w:val="008D7E84"/>
    <w:rsid w:val="00910EBD"/>
    <w:rsid w:val="009411EC"/>
    <w:rsid w:val="009651A8"/>
    <w:rsid w:val="009673C0"/>
    <w:rsid w:val="009962CE"/>
    <w:rsid w:val="00A70FFF"/>
    <w:rsid w:val="00A93FDD"/>
    <w:rsid w:val="00AA2AAA"/>
    <w:rsid w:val="00AE7583"/>
    <w:rsid w:val="00B33E49"/>
    <w:rsid w:val="00B41B5B"/>
    <w:rsid w:val="00B57C62"/>
    <w:rsid w:val="00B66954"/>
    <w:rsid w:val="00B7400E"/>
    <w:rsid w:val="00BD2CC4"/>
    <w:rsid w:val="00BE236F"/>
    <w:rsid w:val="00C10076"/>
    <w:rsid w:val="00C15B6B"/>
    <w:rsid w:val="00C320B0"/>
    <w:rsid w:val="00C62D6B"/>
    <w:rsid w:val="00C663A1"/>
    <w:rsid w:val="00C72290"/>
    <w:rsid w:val="00C845AE"/>
    <w:rsid w:val="00C90A2D"/>
    <w:rsid w:val="00CC0FCF"/>
    <w:rsid w:val="00CC5033"/>
    <w:rsid w:val="00CD19C3"/>
    <w:rsid w:val="00CE3EBD"/>
    <w:rsid w:val="00CE62A3"/>
    <w:rsid w:val="00D70019"/>
    <w:rsid w:val="00D712E1"/>
    <w:rsid w:val="00D915B9"/>
    <w:rsid w:val="00D96F74"/>
    <w:rsid w:val="00DA0065"/>
    <w:rsid w:val="00DA0388"/>
    <w:rsid w:val="00DB7363"/>
    <w:rsid w:val="00DC5BF7"/>
    <w:rsid w:val="00DD5F5F"/>
    <w:rsid w:val="00DD6996"/>
    <w:rsid w:val="00E2502B"/>
    <w:rsid w:val="00E6750C"/>
    <w:rsid w:val="00E67566"/>
    <w:rsid w:val="00E73F59"/>
    <w:rsid w:val="00E81E37"/>
    <w:rsid w:val="00E8750B"/>
    <w:rsid w:val="00EB7B87"/>
    <w:rsid w:val="00ED5DD8"/>
    <w:rsid w:val="00F07E50"/>
    <w:rsid w:val="00F33F34"/>
    <w:rsid w:val="00FA113E"/>
    <w:rsid w:val="00FF142F"/>
    <w:rsid w:val="01D3FFAC"/>
    <w:rsid w:val="0AE02102"/>
    <w:rsid w:val="110F1F6E"/>
    <w:rsid w:val="266106D7"/>
    <w:rsid w:val="291E65DA"/>
    <w:rsid w:val="2DEBD516"/>
    <w:rsid w:val="2E5AFE76"/>
    <w:rsid w:val="3162FA3F"/>
    <w:rsid w:val="450BC0AF"/>
    <w:rsid w:val="527C2B03"/>
    <w:rsid w:val="6490168A"/>
    <w:rsid w:val="67194E35"/>
    <w:rsid w:val="6C2D0EE5"/>
    <w:rsid w:val="6D629DE6"/>
    <w:rsid w:val="75CA4842"/>
    <w:rsid w:val="7D7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837CA-841E-415F-AAD6-5EABB37AB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11</cp:revision>
  <dcterms:created xsi:type="dcterms:W3CDTF">2024-09-18T21:50:00Z</dcterms:created>
  <dcterms:modified xsi:type="dcterms:W3CDTF">2024-12-18T18:37:00Z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